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01B1" w14:textId="77777777" w:rsidR="00DE1442" w:rsidRDefault="00DE1442" w:rsidP="00DE1442">
      <w:pPr>
        <w:pStyle w:val="nadpis10"/>
      </w:pPr>
    </w:p>
    <w:p w14:paraId="45E6DA36" w14:textId="77777777" w:rsidR="00842BA3" w:rsidRDefault="00E858B0" w:rsidP="00DE1442">
      <w:pPr>
        <w:pStyle w:val="nadpis10"/>
      </w:pPr>
      <w:r w:rsidRPr="00BC4CD1">
        <w:t>Základní informace o školním stravování</w:t>
      </w:r>
    </w:p>
    <w:p w14:paraId="444E2D92" w14:textId="77777777" w:rsidR="00AB3B5E" w:rsidRPr="00AB3B5E" w:rsidRDefault="00AB3B5E" w:rsidP="00AB3B5E">
      <w:pPr>
        <w:pStyle w:val="odstavec"/>
      </w:pPr>
    </w:p>
    <w:p w14:paraId="06371FB8" w14:textId="6AD9B5CD" w:rsidR="00E858B0" w:rsidRPr="00DE1442" w:rsidRDefault="00E82042" w:rsidP="00152381">
      <w:pPr>
        <w:pStyle w:val="seznamsla"/>
      </w:pPr>
      <w:r w:rsidRPr="008231B7">
        <w:t xml:space="preserve">Ke stravování je nutné odevzdat řádně vyplněnou </w:t>
      </w:r>
      <w:r w:rsidRPr="008231B7">
        <w:rPr>
          <w:b/>
        </w:rPr>
        <w:t>přihlášku</w:t>
      </w:r>
      <w:r>
        <w:t xml:space="preserve">. Přihlášku lze zaslat elektronicky na emailovou adresu </w:t>
      </w:r>
      <w:hyperlink r:id="rId8" w:history="1">
        <w:r w:rsidRPr="004E2A58">
          <w:rPr>
            <w:rStyle w:val="Hypertextovodkaz"/>
            <w:szCs w:val="20"/>
          </w:rPr>
          <w:t>jidelna</w:t>
        </w:r>
        <w:r w:rsidRPr="009432A2">
          <w:rPr>
            <w:rStyle w:val="Hypertextovodkaz"/>
            <w:rFonts w:ascii="Segoe UI Symbol" w:hAnsi="Segoe UI Symbol"/>
            <w:szCs w:val="20"/>
          </w:rPr>
          <w:t>@</w:t>
        </w:r>
        <w:r w:rsidRPr="004E2A58">
          <w:rPr>
            <w:rStyle w:val="Hypertextovodkaz"/>
            <w:szCs w:val="20"/>
          </w:rPr>
          <w:t>sportgym-ostrava.cz</w:t>
        </w:r>
      </w:hyperlink>
      <w:r>
        <w:t>. Dále je nutné</w:t>
      </w:r>
      <w:r w:rsidRPr="008231B7">
        <w:t xml:space="preserve"> </w:t>
      </w:r>
      <w:r>
        <w:t>mít vyřízenou ISIC kartu (</w:t>
      </w:r>
      <w:hyperlink r:id="rId9" w:history="1">
        <w:r w:rsidR="00152381" w:rsidRPr="00152381">
          <w:rPr>
            <w:rStyle w:val="Hypertextovodkaz"/>
          </w:rPr>
          <w:t>Informace k získání karty</w:t>
        </w:r>
      </w:hyperlink>
      <w:r w:rsidR="00152381">
        <w:t xml:space="preserve">) </w:t>
      </w:r>
      <w:r>
        <w:t xml:space="preserve">nebo si </w:t>
      </w:r>
      <w:r w:rsidRPr="008231B7">
        <w:t>zakoup</w:t>
      </w:r>
      <w:r>
        <w:t>it</w:t>
      </w:r>
      <w:r w:rsidRPr="008231B7">
        <w:t xml:space="preserve"> čip </w:t>
      </w:r>
      <w:r w:rsidR="00152381">
        <w:t xml:space="preserve">v ceně </w:t>
      </w:r>
      <w:r w:rsidRPr="008231B7">
        <w:t xml:space="preserve">121,- Kč. </w:t>
      </w:r>
      <w:r w:rsidR="00152381">
        <w:t>ISIC karta/č</w:t>
      </w:r>
      <w:r w:rsidRPr="008231B7">
        <w:t>ip je nepřenosn</w:t>
      </w:r>
      <w:r w:rsidR="00152381">
        <w:t>á</w:t>
      </w:r>
      <w:r w:rsidRPr="008231B7">
        <w:t>, použiteln</w:t>
      </w:r>
      <w:r w:rsidR="00152381">
        <w:t>á</w:t>
      </w:r>
      <w:r w:rsidRPr="008231B7">
        <w:t xml:space="preserve"> po celou dobu školní docházku.</w:t>
      </w:r>
    </w:p>
    <w:p w14:paraId="0BC89BFB" w14:textId="77777777" w:rsidR="00BC4CD1" w:rsidRPr="00DE1442" w:rsidRDefault="00BC4CD1" w:rsidP="00152381">
      <w:pPr>
        <w:pStyle w:val="seznamsla"/>
        <w:numPr>
          <w:ilvl w:val="0"/>
          <w:numId w:val="0"/>
        </w:numPr>
        <w:ind w:left="360"/>
      </w:pPr>
    </w:p>
    <w:p w14:paraId="2A14A043" w14:textId="32F9422C" w:rsidR="00AB3B5E" w:rsidRPr="00AB3B5E" w:rsidRDefault="00BC4CD1" w:rsidP="00152381">
      <w:pPr>
        <w:pStyle w:val="seznamsla"/>
        <w:numPr>
          <w:ilvl w:val="0"/>
          <w:numId w:val="0"/>
        </w:numPr>
        <w:ind w:left="284"/>
      </w:pPr>
      <w:r w:rsidRPr="00AB3B5E">
        <w:t>Cena</w:t>
      </w:r>
      <w:r w:rsidR="00E858B0" w:rsidRPr="00AB3B5E">
        <w:t xml:space="preserve"> obědů:</w:t>
      </w:r>
    </w:p>
    <w:p w14:paraId="1ADD3B83" w14:textId="77777777" w:rsidR="00152381" w:rsidRDefault="00E858B0" w:rsidP="00152381">
      <w:pPr>
        <w:pStyle w:val="seznamsla"/>
        <w:numPr>
          <w:ilvl w:val="0"/>
          <w:numId w:val="0"/>
        </w:numPr>
        <w:ind w:left="284"/>
      </w:pPr>
      <w:r w:rsidRPr="00DE1442">
        <w:t>strávníci 11-14 let</w:t>
      </w:r>
      <w:r w:rsidR="00912111">
        <w:tab/>
      </w:r>
      <w:r w:rsidR="001B3FA9" w:rsidRPr="00DE1442">
        <w:tab/>
      </w:r>
      <w:r w:rsidRPr="00DE1442">
        <w:t xml:space="preserve">cena oběda </w:t>
      </w:r>
      <w:r w:rsidR="00DE1442" w:rsidRPr="00DE1442">
        <w:t>4</w:t>
      </w:r>
      <w:r w:rsidR="00E82042">
        <w:t>4</w:t>
      </w:r>
      <w:r w:rsidRPr="00DE1442">
        <w:t>,- Kč</w:t>
      </w:r>
      <w:r w:rsidR="005F0B23" w:rsidRPr="00DE1442">
        <w:tab/>
      </w:r>
      <w:r w:rsidR="001B3FA9" w:rsidRPr="00DE1442">
        <w:tab/>
        <w:t>k</w:t>
      </w:r>
      <w:r w:rsidRPr="00DE1442">
        <w:t>oeficient normování 0,8</w:t>
      </w:r>
    </w:p>
    <w:p w14:paraId="782FFCB0" w14:textId="64187F6C" w:rsidR="00E858B0" w:rsidRPr="00DE1442" w:rsidRDefault="00E858B0" w:rsidP="00152381">
      <w:pPr>
        <w:pStyle w:val="seznamsla"/>
        <w:numPr>
          <w:ilvl w:val="0"/>
          <w:numId w:val="0"/>
        </w:numPr>
        <w:ind w:left="284"/>
      </w:pPr>
      <w:r w:rsidRPr="00DE1442">
        <w:t>strávníci 15 let a více</w:t>
      </w:r>
      <w:r w:rsidR="00912111">
        <w:tab/>
      </w:r>
      <w:r w:rsidRPr="00DE1442">
        <w:t xml:space="preserve">cena oběda </w:t>
      </w:r>
      <w:r w:rsidR="00DE1442">
        <w:t>4</w:t>
      </w:r>
      <w:r w:rsidR="00E82042">
        <w:t>6</w:t>
      </w:r>
      <w:r w:rsidRPr="00DE1442">
        <w:t>,- Kč</w:t>
      </w:r>
      <w:r w:rsidR="005F0B23" w:rsidRPr="00DE1442">
        <w:tab/>
      </w:r>
      <w:r w:rsidR="001B3FA9" w:rsidRPr="00DE1442">
        <w:tab/>
        <w:t>k</w:t>
      </w:r>
      <w:r w:rsidRPr="00DE1442">
        <w:t>oeficient normování 1,0</w:t>
      </w:r>
    </w:p>
    <w:p w14:paraId="63FDE399" w14:textId="77777777" w:rsidR="009E1238" w:rsidRPr="00DE1442" w:rsidRDefault="00E858B0" w:rsidP="005F0B23">
      <w:pPr>
        <w:pStyle w:val="odstavecbezmezer"/>
        <w:rPr>
          <w:szCs w:val="20"/>
        </w:rPr>
      </w:pPr>
      <w:r w:rsidRPr="00DE1442">
        <w:rPr>
          <w:szCs w:val="20"/>
        </w:rPr>
        <w:t xml:space="preserve">Do věkových skupin jsou děti zařazovány v souladu s vyhláškou 463/2011 Sb. O školním stravování </w:t>
      </w:r>
      <w:r w:rsidR="006E7381" w:rsidRPr="00DE1442">
        <w:rPr>
          <w:szCs w:val="20"/>
        </w:rPr>
        <w:t>na </w:t>
      </w:r>
      <w:r w:rsidR="009E1238" w:rsidRPr="00DE1442">
        <w:rPr>
          <w:szCs w:val="20"/>
        </w:rPr>
        <w:t xml:space="preserve">dobu školního </w:t>
      </w:r>
      <w:r w:rsidR="00B968DD" w:rsidRPr="00DE1442">
        <w:rPr>
          <w:szCs w:val="20"/>
        </w:rPr>
        <w:t>r</w:t>
      </w:r>
      <w:r w:rsidR="009E1238" w:rsidRPr="00DE1442">
        <w:rPr>
          <w:szCs w:val="20"/>
        </w:rPr>
        <w:t>oku, ve kterém dosahují příslušného věku.</w:t>
      </w:r>
    </w:p>
    <w:p w14:paraId="1E114192" w14:textId="77777777" w:rsidR="005F0B23" w:rsidRPr="00BC4CD1" w:rsidRDefault="009E1238" w:rsidP="00152381">
      <w:pPr>
        <w:pStyle w:val="seznamsla"/>
      </w:pPr>
      <w:r w:rsidRPr="00BC4CD1">
        <w:t>Úhrada stravného:</w:t>
      </w:r>
    </w:p>
    <w:p w14:paraId="170D417A" w14:textId="77777777" w:rsidR="005F0B23" w:rsidRDefault="00B934E5" w:rsidP="00893F94">
      <w:pPr>
        <w:pStyle w:val="seznampsmenn"/>
        <w:numPr>
          <w:ilvl w:val="0"/>
          <w:numId w:val="10"/>
        </w:numPr>
      </w:pPr>
      <w:r w:rsidRPr="006554B3">
        <w:t xml:space="preserve">hotovostní platba v pokladně ŠJ v dnech určených </w:t>
      </w:r>
      <w:r w:rsidR="004F030B" w:rsidRPr="006554B3">
        <w:t>pro výběr stravného</w:t>
      </w:r>
    </w:p>
    <w:p w14:paraId="7295AB13" w14:textId="5AE152AA" w:rsidR="004F030B" w:rsidRDefault="004F030B" w:rsidP="0022572E">
      <w:pPr>
        <w:pStyle w:val="seznampsmenn"/>
      </w:pPr>
      <w:r>
        <w:t xml:space="preserve">Inkasem: </w:t>
      </w:r>
      <w:r w:rsidR="00B934E5" w:rsidRPr="005F0B23">
        <w:t xml:space="preserve">Úhrada stravného probíhá bezhotovostním platebním stykem formou </w:t>
      </w:r>
      <w:r w:rsidR="00B934E5" w:rsidRPr="00DE1442">
        <w:rPr>
          <w:b/>
        </w:rPr>
        <w:t>INKASA</w:t>
      </w:r>
      <w:r w:rsidR="005F0B23" w:rsidRPr="005F0B23">
        <w:t>.</w:t>
      </w:r>
      <w:r w:rsidR="00B934E5" w:rsidRPr="00DE1442">
        <w:rPr>
          <w:b/>
        </w:rPr>
        <w:t xml:space="preserve"> </w:t>
      </w:r>
      <w:r w:rsidR="00B934E5" w:rsidRPr="005F0B23">
        <w:t>První platba Vám bude stažena z účtu nejpozději</w:t>
      </w:r>
      <w:r w:rsidR="00B934E5" w:rsidRPr="00DE1442">
        <w:rPr>
          <w:b/>
        </w:rPr>
        <w:t xml:space="preserve"> </w:t>
      </w:r>
      <w:r w:rsidRPr="00DE1442">
        <w:rPr>
          <w:b/>
        </w:rPr>
        <w:t xml:space="preserve">do </w:t>
      </w:r>
      <w:r w:rsidR="00B934E5" w:rsidRPr="00DE1442">
        <w:rPr>
          <w:b/>
        </w:rPr>
        <w:t>2</w:t>
      </w:r>
      <w:r w:rsidR="00CE3FC0">
        <w:rPr>
          <w:b/>
        </w:rPr>
        <w:t>0</w:t>
      </w:r>
      <w:r w:rsidR="005F0B23" w:rsidRPr="00DE1442">
        <w:rPr>
          <w:b/>
        </w:rPr>
        <w:t>.</w:t>
      </w:r>
      <w:r w:rsidR="00B934E5" w:rsidRPr="00DE1442">
        <w:rPr>
          <w:b/>
        </w:rPr>
        <w:t xml:space="preserve"> dne v měsíc</w:t>
      </w:r>
      <w:r w:rsidR="005F0B23" w:rsidRPr="00DE1442">
        <w:rPr>
          <w:b/>
        </w:rPr>
        <w:t>i</w:t>
      </w:r>
      <w:r w:rsidR="00B934E5" w:rsidRPr="00DE1442">
        <w:rPr>
          <w:b/>
        </w:rPr>
        <w:t xml:space="preserve"> zálohově ve výši </w:t>
      </w:r>
      <w:r w:rsidR="00DE1442" w:rsidRPr="00DE1442">
        <w:rPr>
          <w:b/>
        </w:rPr>
        <w:t>1000</w:t>
      </w:r>
      <w:r w:rsidR="00912111">
        <w:rPr>
          <w:b/>
        </w:rPr>
        <w:t xml:space="preserve"> </w:t>
      </w:r>
      <w:r w:rsidR="00B934E5" w:rsidRPr="00DE1442">
        <w:rPr>
          <w:b/>
        </w:rPr>
        <w:t>Kč</w:t>
      </w:r>
      <w:r w:rsidR="00B934E5" w:rsidRPr="005F0B23">
        <w:t>.</w:t>
      </w:r>
      <w:r w:rsidR="005F0B23">
        <w:t xml:space="preserve"> </w:t>
      </w:r>
      <w:r w:rsidR="00B934E5" w:rsidRPr="005F0B23">
        <w:t>Další platba bude stažena do 2</w:t>
      </w:r>
      <w:r w:rsidR="00CE3FC0">
        <w:t>0</w:t>
      </w:r>
      <w:r w:rsidR="005F0B23">
        <w:t xml:space="preserve">. </w:t>
      </w:r>
      <w:r w:rsidR="00B934E5" w:rsidRPr="005F0B23">
        <w:t xml:space="preserve">dne dalšího měsíce a již budou zohledněny odhlášky k tomuto datu. V následných měsících bude postupováno obdobně, tedy vždy maximálně do výše první zálohy. Po skončení stravování v červnu Vám budou přeplatky vráceny na Váš účet. V dalším školním roce bude opět v posledním týdnu srpna stažena základní částka a postupováno obdobně. </w:t>
      </w:r>
      <w:r w:rsidR="00DE1442">
        <w:t>Uhrazením stravného je strávn</w:t>
      </w:r>
      <w:r w:rsidR="00AB3B5E">
        <w:t>í</w:t>
      </w:r>
      <w:r w:rsidR="00DE1442">
        <w:t>k</w:t>
      </w:r>
      <w:r>
        <w:t xml:space="preserve"> automaticky přihlášen ke stravě na další měsíc.</w:t>
      </w:r>
    </w:p>
    <w:p w14:paraId="72D0FC39" w14:textId="77777777" w:rsidR="004F030B" w:rsidRDefault="004F030B" w:rsidP="00152381">
      <w:pPr>
        <w:pStyle w:val="seznamsla"/>
      </w:pPr>
      <w:r>
        <w:t xml:space="preserve">Obědy lze objednávat u objednávkového terminálu /umístněného v školní jídelně/ nebo elektronicky na adrese </w:t>
      </w:r>
      <w:hyperlink r:id="rId10" w:history="1">
        <w:r w:rsidRPr="004E2A58">
          <w:rPr>
            <w:rStyle w:val="Hypertextovodkaz"/>
            <w:szCs w:val="20"/>
          </w:rPr>
          <w:t>www.strava.cz</w:t>
        </w:r>
      </w:hyperlink>
      <w:r w:rsidR="006554B3">
        <w:t xml:space="preserve">, </w:t>
      </w:r>
      <w:r>
        <w:t>nejpozději jeden pracovní den předem do 10</w:t>
      </w:r>
      <w:r w:rsidR="00AB3B5E">
        <w:t>:</w:t>
      </w:r>
      <w:r>
        <w:t>00 hod. na dny následující. Strávník má možnost volby ze dvou druhů jídel podle jídelního lístku.</w:t>
      </w:r>
    </w:p>
    <w:p w14:paraId="6D9BEC3B" w14:textId="1CC847B9" w:rsidR="00912111" w:rsidRDefault="00152381" w:rsidP="001B3FA9">
      <w:pPr>
        <w:pStyle w:val="odstavec"/>
        <w:rPr>
          <w:b/>
        </w:rPr>
      </w:pPr>
      <w:r>
        <w:t xml:space="preserve">Obědy lze </w:t>
      </w:r>
      <w:r w:rsidRPr="004F030B">
        <w:rPr>
          <w:b/>
        </w:rPr>
        <w:t>odhlásit</w:t>
      </w:r>
      <w:r>
        <w:t xml:space="preserve"> u objednávkového terminálu nebo elektronicky na adrese </w:t>
      </w:r>
      <w:hyperlink r:id="rId11" w:history="1">
        <w:r w:rsidRPr="004E2A58">
          <w:rPr>
            <w:rStyle w:val="Hypertextovodkaz"/>
            <w:szCs w:val="20"/>
          </w:rPr>
          <w:t>www.strava.cz</w:t>
        </w:r>
      </w:hyperlink>
      <w:r>
        <w:t xml:space="preserve">, na tel. č. 596 752 255, nebo na e-mail </w:t>
      </w:r>
      <w:hyperlink r:id="rId12" w:history="1">
        <w:r w:rsidRPr="004E2A58">
          <w:rPr>
            <w:rStyle w:val="Hypertextovodkaz"/>
            <w:szCs w:val="20"/>
          </w:rPr>
          <w:t>jidelna</w:t>
        </w:r>
        <w:r w:rsidRPr="009432A2">
          <w:rPr>
            <w:rStyle w:val="Hypertextovodkaz"/>
            <w:rFonts w:ascii="Segoe UI Symbol" w:hAnsi="Segoe UI Symbol"/>
            <w:szCs w:val="20"/>
          </w:rPr>
          <w:t>@</w:t>
        </w:r>
        <w:r w:rsidRPr="004E2A58">
          <w:rPr>
            <w:rStyle w:val="Hypertextovodkaz"/>
            <w:szCs w:val="20"/>
          </w:rPr>
          <w:t>sportgym-ostrava.cz</w:t>
        </w:r>
      </w:hyperlink>
      <w:r>
        <w:t xml:space="preserve">, nejpozději jeden pracovní den předem do 10:00 hod na dny následující. V době nemoci, žáci nebo jejich rodiče, si mohou odebrat dotované jídlo do </w:t>
      </w:r>
      <w:r w:rsidRPr="00B968DD">
        <w:t>jídlonosiče</w:t>
      </w:r>
      <w:r w:rsidRPr="00B968DD">
        <w:rPr>
          <w:b/>
        </w:rPr>
        <w:t xml:space="preserve"> v první den nemoci nebo neplánované nepřítomnosti</w:t>
      </w:r>
      <w:r>
        <w:t xml:space="preserve"> strávníka ve škole (zákon 564/2004 Sb., školský zákon §119 a §122 odst. 2, vyhláška 107/2005 Sb., o školním stravování, § 2 odst. 7 a § 4 odst. 9). V dalších dnech nemoci se může dítě stravovat pouze za </w:t>
      </w:r>
      <w:r w:rsidRPr="00AB3B5E">
        <w:rPr>
          <w:b/>
        </w:rPr>
        <w:t>plnou cenu oběda</w:t>
      </w:r>
      <w:r w:rsidR="00912111">
        <w:rPr>
          <w:b/>
        </w:rPr>
        <w:t>:</w:t>
      </w:r>
    </w:p>
    <w:p w14:paraId="56690E84" w14:textId="6B89E129" w:rsidR="004F030B" w:rsidRPr="00912111" w:rsidRDefault="00152381" w:rsidP="00912111">
      <w:pPr>
        <w:pStyle w:val="odstavecbezmezer"/>
        <w:rPr>
          <w:b/>
          <w:bCs/>
        </w:rPr>
      </w:pPr>
      <w:r>
        <w:rPr>
          <w:b/>
          <w:bCs/>
        </w:rPr>
        <w:t>9</w:t>
      </w:r>
      <w:r w:rsidR="002854FF">
        <w:rPr>
          <w:b/>
          <w:bCs/>
        </w:rPr>
        <w:t>9</w:t>
      </w:r>
      <w:r w:rsidR="00C37F91" w:rsidRPr="00912111">
        <w:rPr>
          <w:b/>
          <w:bCs/>
        </w:rPr>
        <w:t>,-Kč.</w:t>
      </w:r>
      <w:r w:rsidR="00CE3FC0" w:rsidRPr="00912111">
        <w:rPr>
          <w:b/>
          <w:bCs/>
        </w:rPr>
        <w:t xml:space="preserve"> –</w:t>
      </w:r>
      <w:r w:rsidR="002854FF">
        <w:rPr>
          <w:b/>
          <w:bCs/>
        </w:rPr>
        <w:t xml:space="preserve">  </w:t>
      </w:r>
      <w:r w:rsidR="00CE3FC0" w:rsidRPr="00912111">
        <w:rPr>
          <w:b/>
          <w:bCs/>
        </w:rPr>
        <w:t xml:space="preserve"> kategorie 11</w:t>
      </w:r>
      <w:r w:rsidR="00912111" w:rsidRPr="00912111">
        <w:rPr>
          <w:b/>
          <w:bCs/>
        </w:rPr>
        <w:t>–</w:t>
      </w:r>
      <w:r w:rsidR="00CE3FC0" w:rsidRPr="00912111">
        <w:rPr>
          <w:b/>
          <w:bCs/>
        </w:rPr>
        <w:t>14 let.</w:t>
      </w:r>
    </w:p>
    <w:p w14:paraId="01B396E9" w14:textId="14B01B30" w:rsidR="00CE3FC0" w:rsidRPr="00912111" w:rsidRDefault="002854FF" w:rsidP="00912111">
      <w:pPr>
        <w:pStyle w:val="odstavecbezmezer"/>
        <w:rPr>
          <w:b/>
          <w:bCs/>
        </w:rPr>
      </w:pPr>
      <w:r>
        <w:rPr>
          <w:b/>
          <w:bCs/>
        </w:rPr>
        <w:t>101</w:t>
      </w:r>
      <w:r w:rsidR="00CE3FC0" w:rsidRPr="00912111">
        <w:rPr>
          <w:b/>
          <w:bCs/>
        </w:rPr>
        <w:t>,-Kč. – kategorie 15 let a více</w:t>
      </w:r>
    </w:p>
    <w:p w14:paraId="416DD73F" w14:textId="77777777" w:rsidR="00152381" w:rsidRDefault="00152381" w:rsidP="00152381">
      <w:pPr>
        <w:pStyle w:val="odstavec"/>
      </w:pPr>
      <w:r>
        <w:t xml:space="preserve">Rodiče mohou nahlížet do přehledu odebraných jídel studenta prostřednictvím aplikace </w:t>
      </w:r>
      <w:hyperlink r:id="rId13" w:history="1">
        <w:r w:rsidRPr="001B3FA9">
          <w:rPr>
            <w:rStyle w:val="Hypertextovodkaz"/>
            <w:szCs w:val="20"/>
          </w:rPr>
          <w:t>www.strava.cz</w:t>
        </w:r>
      </w:hyperlink>
      <w:r>
        <w:rPr>
          <w:szCs w:val="20"/>
        </w:rPr>
        <w:t>.</w:t>
      </w:r>
    </w:p>
    <w:p w14:paraId="6D4BD961" w14:textId="77777777" w:rsidR="00D35FFD" w:rsidRDefault="00E82042" w:rsidP="00E82042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5A00B83B" wp14:editId="13BCBAE8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3362325" cy="4485005"/>
            <wp:effectExtent l="0" t="0" r="9525" b="0"/>
            <wp:wrapSquare wrapText="bothSides"/>
            <wp:docPr id="875957957" name="Obrázek 10" descr="Obsah obrázku text, snímek obrazovky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7957" name="Obrázek 10" descr="Obsah obrázku text, snímek obrazovky, Písmo, design&#10;&#10;Obsah vygenerovaný umělou inteligencí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B9F02" w14:textId="77777777" w:rsidR="00D35FFD" w:rsidRPr="006554B3" w:rsidRDefault="00D35FFD" w:rsidP="00D35FFD">
      <w:pPr>
        <w:pStyle w:val="odstavecbezmezer"/>
      </w:pPr>
      <w:r>
        <w:t>Přihlašovací údaje Vám budou zaslány po evidenci přihlášky na Váš e- mail.</w:t>
      </w:r>
    </w:p>
    <w:p w14:paraId="1EBAD890" w14:textId="0077229E" w:rsidR="001B3FA9" w:rsidRDefault="006554B3" w:rsidP="00E82042">
      <w:pPr>
        <w:rPr>
          <w:lang w:eastAsia="cs-CZ"/>
        </w:rPr>
      </w:pPr>
      <w:r w:rsidRPr="006554B3">
        <w:t xml:space="preserve">Uživatel: </w:t>
      </w:r>
      <w:proofErr w:type="spellStart"/>
      <w:r w:rsidRPr="00DE1442">
        <w:rPr>
          <w:b/>
        </w:rPr>
        <w:t>p</w:t>
      </w:r>
      <w:r w:rsidR="00E82042">
        <w:rPr>
          <w:b/>
        </w:rPr>
        <w:t>ri</w:t>
      </w:r>
      <w:r w:rsidRPr="00DE1442">
        <w:rPr>
          <w:b/>
        </w:rPr>
        <w:t>jmen</w:t>
      </w:r>
      <w:r w:rsidR="00E82042">
        <w:rPr>
          <w:b/>
        </w:rPr>
        <w:t>i</w:t>
      </w:r>
      <w:r w:rsidRPr="00DE1442">
        <w:rPr>
          <w:b/>
        </w:rPr>
        <w:t>.jm</w:t>
      </w:r>
      <w:r w:rsidR="00E82042">
        <w:rPr>
          <w:b/>
        </w:rPr>
        <w:t>e</w:t>
      </w:r>
      <w:r w:rsidRPr="00DE1442">
        <w:rPr>
          <w:b/>
        </w:rPr>
        <w:t>no</w:t>
      </w:r>
      <w:proofErr w:type="spellEnd"/>
      <w:r w:rsidRPr="006554B3">
        <w:t xml:space="preserve"> </w:t>
      </w:r>
      <w:r w:rsidR="00E82042">
        <w:br/>
        <w:t>(</w:t>
      </w:r>
      <w:r w:rsidRPr="006554B3">
        <w:t>malými písmeny bez diakritiky</w:t>
      </w:r>
      <w:r w:rsidR="00E82042">
        <w:t>)</w:t>
      </w:r>
    </w:p>
    <w:p w14:paraId="0112C69C" w14:textId="6EC341A3" w:rsidR="006554B3" w:rsidRDefault="006554B3" w:rsidP="001B3FA9">
      <w:pPr>
        <w:pStyle w:val="odstavecbezmezer"/>
      </w:pPr>
      <w:r>
        <w:t>h</w:t>
      </w:r>
      <w:r w:rsidRPr="006554B3">
        <w:t xml:space="preserve">eslo: </w:t>
      </w:r>
      <w:r w:rsidRPr="00DE1442">
        <w:rPr>
          <w:b/>
        </w:rPr>
        <w:t>evidenční číslo strávníka</w:t>
      </w:r>
      <w:r>
        <w:t xml:space="preserve"> </w:t>
      </w:r>
      <w:r w:rsidR="00E82042">
        <w:br/>
        <w:t>(</w:t>
      </w:r>
      <w:r>
        <w:t>v kanceláři ŠJ</w:t>
      </w:r>
      <w:r w:rsidR="00E82042">
        <w:t>)</w:t>
      </w:r>
    </w:p>
    <w:p w14:paraId="77ABA946" w14:textId="77777777" w:rsidR="00D35FFD" w:rsidRDefault="00D35FFD" w:rsidP="001B3FA9">
      <w:pPr>
        <w:pStyle w:val="odstavecbezmezer"/>
      </w:pPr>
    </w:p>
    <w:p w14:paraId="379474ED" w14:textId="77777777" w:rsidR="00D35FFD" w:rsidRDefault="00D35FFD" w:rsidP="001B3FA9">
      <w:pPr>
        <w:pStyle w:val="odstavecbezmezer"/>
      </w:pPr>
    </w:p>
    <w:p w14:paraId="735BFF01" w14:textId="281332CE" w:rsidR="00D35FFD" w:rsidRPr="006554B3" w:rsidRDefault="00D35FFD" w:rsidP="001B3FA9">
      <w:pPr>
        <w:pStyle w:val="odstavecbezmezer"/>
      </w:pPr>
    </w:p>
    <w:sectPr w:rsidR="00D35FFD" w:rsidRPr="006554B3" w:rsidSect="0015238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702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13C9" w14:textId="77777777" w:rsidR="00E97ED1" w:rsidRDefault="00E97ED1" w:rsidP="00F010DC">
      <w:pPr>
        <w:spacing w:after="0" w:line="240" w:lineRule="auto"/>
      </w:pPr>
      <w:r>
        <w:separator/>
      </w:r>
    </w:p>
  </w:endnote>
  <w:endnote w:type="continuationSeparator" w:id="0">
    <w:p w14:paraId="0443DF47" w14:textId="77777777" w:rsidR="00E97ED1" w:rsidRDefault="00E97ED1" w:rsidP="00F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">
    <w:altName w:val="Arial"/>
    <w:panose1 w:val="00000000000000000000"/>
    <w:charset w:val="00"/>
    <w:family w:val="modern"/>
    <w:notTrueType/>
    <w:pitch w:val="variable"/>
    <w:sig w:usb0="A00002EF" w:usb1="4000A4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F30" w14:textId="77777777" w:rsidR="00EB7FD5" w:rsidRDefault="007105D9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009962BA" wp14:editId="176D3CA2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76400" cy="792000"/>
              <wp:effectExtent l="0" t="0" r="635" b="0"/>
              <wp:wrapNone/>
              <wp:docPr id="44" name="Skupina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400" cy="792000"/>
                        <a:chOff x="0" y="0"/>
                        <a:chExt cx="6475383" cy="792000"/>
                      </a:xfrm>
                    </wpg:grpSpPr>
                    <pic:pic xmlns:pic="http://schemas.openxmlformats.org/drawingml/2006/picture">
                      <pic:nvPicPr>
                        <pic:cNvPr id="12" name="Obráze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3958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ové pole 17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44DC5" w14:textId="77777777" w:rsidR="00EB7FD5" w:rsidRDefault="000350ED" w:rsidP="000350ED">
                            <w:pPr>
                              <w:pStyle w:val="zpat0"/>
                            </w:pPr>
                            <w:r>
                              <w:t>T</w:t>
                            </w:r>
                            <w:r w:rsidR="00EB7FD5">
                              <w:t xml:space="preserve">: </w:t>
                            </w:r>
                            <w:r>
                              <w:tab/>
                            </w:r>
                            <w:r w:rsidR="00317D4F">
                              <w:t xml:space="preserve">+420 </w:t>
                            </w:r>
                            <w:r w:rsidR="00EB7FD5">
                              <w:t>596 752 2</w:t>
                            </w:r>
                            <w:r w:rsidR="00E416DF">
                              <w:t>55</w:t>
                            </w:r>
                          </w:p>
                          <w:p w14:paraId="174834BE" w14:textId="77777777" w:rsidR="00EB7FD5" w:rsidRDefault="000350ED" w:rsidP="000350ED">
                            <w:pPr>
                              <w:pStyle w:val="zpat0"/>
                            </w:pPr>
                            <w:r>
                              <w:t>M</w:t>
                            </w:r>
                            <w:r w:rsidR="00EB7FD5">
                              <w:t xml:space="preserve">: </w:t>
                            </w:r>
                            <w:r>
                              <w:tab/>
                            </w:r>
                            <w:r w:rsidR="00317D4F">
                              <w:t xml:space="preserve">+420 </w:t>
                            </w:r>
                            <w:r w:rsidR="00EB7FD5">
                              <w:t>775 559</w:t>
                            </w:r>
                            <w:r w:rsidR="008D1A64">
                              <w:t> </w:t>
                            </w:r>
                            <w:r w:rsidR="00E416DF">
                              <w:t>655</w:t>
                            </w:r>
                          </w:p>
                          <w:p w14:paraId="481C1D03" w14:textId="77777777" w:rsidR="008D1A64" w:rsidRDefault="000350ED" w:rsidP="000350ED">
                            <w:pPr>
                              <w:pStyle w:val="zpat0"/>
                            </w:pPr>
                            <w:r>
                              <w:t>E</w:t>
                            </w:r>
                            <w:r w:rsidR="008D1A64">
                              <w:t xml:space="preserve">: </w:t>
                            </w:r>
                            <w:r>
                              <w:tab/>
                            </w:r>
                            <w:r w:rsidR="00E416DF">
                              <w:t>jidelna</w:t>
                            </w:r>
                            <w:r w:rsidR="008D1A64" w:rsidRPr="000350ED">
                              <w:t>@sportgym-ostrava.cz</w:t>
                            </w:r>
                          </w:p>
                          <w:p w14:paraId="7991E613" w14:textId="77777777" w:rsidR="000350ED" w:rsidRDefault="000350ED" w:rsidP="000350ED">
                            <w:pPr>
                              <w:pStyle w:val="zpat0"/>
                            </w:pPr>
                          </w:p>
                          <w:p w14:paraId="6D34514C" w14:textId="77777777" w:rsidR="008D1A64" w:rsidRDefault="008D1A64" w:rsidP="000350ED">
                            <w:pPr>
                              <w:pStyle w:val="zpat0"/>
                            </w:pPr>
                            <w:r w:rsidRPr="008D1A64">
                              <w:t xml:space="preserve">Bankovní spojení: </w:t>
                            </w:r>
                            <w:r>
                              <w:t>K</w:t>
                            </w:r>
                            <w:r w:rsidRPr="008D1A64">
                              <w:t>omerční banka, a</w:t>
                            </w:r>
                            <w:r>
                              <w:t>.s., pobočka Ostrava</w:t>
                            </w:r>
                          </w:p>
                          <w:p w14:paraId="0B1FCE1E" w14:textId="77777777" w:rsidR="008D1A64" w:rsidRDefault="008D1A64" w:rsidP="000350ED">
                            <w:pPr>
                              <w:pStyle w:val="zpat0"/>
                            </w:pPr>
                            <w:r>
                              <w:t>č</w:t>
                            </w:r>
                            <w:r w:rsidR="00E416DF">
                              <w:t>. účtu: 107-5522080207/0100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Textové pole 21"/>
                      <wps:cNvSpPr txBox="1"/>
                      <wps:spPr>
                        <a:xfrm>
                          <a:off x="3315401" y="572201"/>
                          <a:ext cx="393065" cy="219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50BFE" w14:textId="77777777" w:rsidR="0033119D" w:rsidRPr="008D1A64" w:rsidRDefault="0033119D" w:rsidP="0033119D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BC4CD1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 \* MERGEFORMAT ">
                              <w:r w:rsidR="00BC4CD1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962BA" id="Skupina 44" o:spid="_x0000_s1026" style="position:absolute;margin-left:42.75pt;margin-top:759.75pt;width:509.95pt;height:62.35pt;z-index:251652096;mso-position-horizontal-relative:page;mso-position-vertical-relative:page;mso-width-relative:margin;mso-height-relative:margin" coordsize="64753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2" o:spid="_x0000_s1027" type="#_x0000_t75" style="position:absolute;left:52339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8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<v:textbox>
                  <w:txbxContent>
                    <w:p w14:paraId="01A44DC5" w14:textId="77777777" w:rsidR="00EB7FD5" w:rsidRDefault="000350ED" w:rsidP="000350ED">
                      <w:pPr>
                        <w:pStyle w:val="zpat0"/>
                      </w:pPr>
                      <w:r>
                        <w:t>T</w:t>
                      </w:r>
                      <w:r w:rsidR="00EB7FD5">
                        <w:t xml:space="preserve">: </w:t>
                      </w:r>
                      <w:r>
                        <w:tab/>
                      </w:r>
                      <w:r w:rsidR="00317D4F">
                        <w:t xml:space="preserve">+420 </w:t>
                      </w:r>
                      <w:r w:rsidR="00EB7FD5">
                        <w:t>596 752 2</w:t>
                      </w:r>
                      <w:r w:rsidR="00E416DF">
                        <w:t>55</w:t>
                      </w:r>
                    </w:p>
                    <w:p w14:paraId="174834BE" w14:textId="77777777" w:rsidR="00EB7FD5" w:rsidRDefault="000350ED" w:rsidP="000350ED">
                      <w:pPr>
                        <w:pStyle w:val="zpat0"/>
                      </w:pPr>
                      <w:r>
                        <w:t>M</w:t>
                      </w:r>
                      <w:r w:rsidR="00EB7FD5">
                        <w:t xml:space="preserve">: </w:t>
                      </w:r>
                      <w:r>
                        <w:tab/>
                      </w:r>
                      <w:r w:rsidR="00317D4F">
                        <w:t xml:space="preserve">+420 </w:t>
                      </w:r>
                      <w:r w:rsidR="00EB7FD5">
                        <w:t>775 559</w:t>
                      </w:r>
                      <w:r w:rsidR="008D1A64">
                        <w:t> </w:t>
                      </w:r>
                      <w:r w:rsidR="00E416DF">
                        <w:t>655</w:t>
                      </w:r>
                    </w:p>
                    <w:p w14:paraId="481C1D03" w14:textId="77777777" w:rsidR="008D1A64" w:rsidRDefault="000350ED" w:rsidP="000350ED">
                      <w:pPr>
                        <w:pStyle w:val="zpat0"/>
                      </w:pPr>
                      <w:r>
                        <w:t>E</w:t>
                      </w:r>
                      <w:r w:rsidR="008D1A64">
                        <w:t xml:space="preserve">: </w:t>
                      </w:r>
                      <w:r>
                        <w:tab/>
                      </w:r>
                      <w:r w:rsidR="00E416DF">
                        <w:t>jidelna</w:t>
                      </w:r>
                      <w:r w:rsidR="008D1A64" w:rsidRPr="000350ED">
                        <w:t>@sportgym-ostrava.cz</w:t>
                      </w:r>
                    </w:p>
                    <w:p w14:paraId="7991E613" w14:textId="77777777" w:rsidR="000350ED" w:rsidRDefault="000350ED" w:rsidP="000350ED">
                      <w:pPr>
                        <w:pStyle w:val="zpat0"/>
                      </w:pPr>
                    </w:p>
                    <w:p w14:paraId="6D34514C" w14:textId="77777777" w:rsidR="008D1A64" w:rsidRDefault="008D1A64" w:rsidP="000350ED">
                      <w:pPr>
                        <w:pStyle w:val="zpat0"/>
                      </w:pPr>
                      <w:r w:rsidRPr="008D1A64">
                        <w:t xml:space="preserve">Bankovní spojení: </w:t>
                      </w:r>
                      <w:r>
                        <w:t>K</w:t>
                      </w:r>
                      <w:r w:rsidRPr="008D1A64">
                        <w:t>omerční banka, a</w:t>
                      </w:r>
                      <w:r>
                        <w:t>.s., pobočka Ostrava</w:t>
                      </w:r>
                    </w:p>
                    <w:p w14:paraId="0B1FCE1E" w14:textId="77777777" w:rsidR="008D1A64" w:rsidRDefault="008D1A64" w:rsidP="000350ED">
                      <w:pPr>
                        <w:pStyle w:val="zpat0"/>
                      </w:pPr>
                      <w:r>
                        <w:t>č</w:t>
                      </w:r>
                      <w:r w:rsidR="00E416DF">
                        <w:t>. účtu: 107-5522080207/0100</w:t>
                      </w:r>
                    </w:p>
                  </w:txbxContent>
                </v:textbox>
              </v:shape>
              <v:shape id="Textové pole 21" o:spid="_x0000_s1029" type="#_x0000_t202" style="position:absolute;left:33154;top:5722;width:3930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<v:textbox>
                  <w:txbxContent>
                    <w:p w14:paraId="68450BFE" w14:textId="77777777" w:rsidR="0033119D" w:rsidRPr="008D1A64" w:rsidRDefault="0033119D" w:rsidP="0033119D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BC4CD1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 \* MERGEFORMAT ">
                        <w:r w:rsidR="00BC4CD1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FF0B" w14:textId="77777777" w:rsidR="0033119D" w:rsidRDefault="0075137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072E6FB" wp14:editId="1314022E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69200" cy="792000"/>
              <wp:effectExtent l="0" t="0" r="8255" b="0"/>
              <wp:wrapNone/>
              <wp:docPr id="45" name="Skupina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792000"/>
                        <a:chOff x="0" y="0"/>
                        <a:chExt cx="6469774" cy="792000"/>
                      </a:xfrm>
                    </wpg:grpSpPr>
                    <pic:pic xmlns:pic="http://schemas.openxmlformats.org/drawingml/2006/picture">
                      <pic:nvPicPr>
                        <pic:cNvPr id="38" name="Obrázek 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349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Textové pole 39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EEEB" w14:textId="77777777" w:rsidR="0006691F" w:rsidRDefault="0006691F" w:rsidP="0006691F">
                            <w:pPr>
                              <w:pStyle w:val="zpat0"/>
                            </w:pPr>
                            <w:r>
                              <w:t xml:space="preserve">T: </w:t>
                            </w:r>
                            <w:r>
                              <w:tab/>
                            </w:r>
                            <w:r w:rsidR="00317D4F">
                              <w:t xml:space="preserve">+420 </w:t>
                            </w:r>
                            <w:r w:rsidR="009432A2">
                              <w:t>596 752 255</w:t>
                            </w:r>
                          </w:p>
                          <w:p w14:paraId="6C08A87A" w14:textId="77777777" w:rsidR="0006691F" w:rsidRDefault="0006691F" w:rsidP="0006691F">
                            <w:pPr>
                              <w:pStyle w:val="zpat0"/>
                            </w:pPr>
                            <w:r>
                              <w:t xml:space="preserve">M: </w:t>
                            </w:r>
                            <w:r>
                              <w:tab/>
                            </w:r>
                            <w:r w:rsidR="00317D4F">
                              <w:t xml:space="preserve">+420 </w:t>
                            </w:r>
                            <w:r w:rsidR="009432A2">
                              <w:t>775 559 655</w:t>
                            </w:r>
                          </w:p>
                          <w:p w14:paraId="23343AF2" w14:textId="77777777" w:rsidR="0006691F" w:rsidRDefault="0006691F" w:rsidP="0006691F">
                            <w:pPr>
                              <w:pStyle w:val="zpat0"/>
                            </w:pPr>
                            <w:r>
                              <w:t xml:space="preserve">E: </w:t>
                            </w:r>
                            <w:r>
                              <w:tab/>
                            </w:r>
                            <w:r w:rsidR="009432A2">
                              <w:t>jidelna</w:t>
                            </w:r>
                            <w:r w:rsidRPr="000350ED">
                              <w:t>@sportgym-ostrava.cz</w:t>
                            </w:r>
                          </w:p>
                          <w:p w14:paraId="25C61BAD" w14:textId="77777777" w:rsidR="0006691F" w:rsidRDefault="0006691F" w:rsidP="0006691F">
                            <w:pPr>
                              <w:pStyle w:val="zpat0"/>
                            </w:pPr>
                          </w:p>
                          <w:p w14:paraId="3C207372" w14:textId="77777777" w:rsidR="0006691F" w:rsidRDefault="0006691F" w:rsidP="0006691F">
                            <w:pPr>
                              <w:pStyle w:val="zpat0"/>
                            </w:pPr>
                            <w:r w:rsidRPr="008D1A64">
                              <w:t xml:space="preserve">Bankovní spojení: </w:t>
                            </w:r>
                            <w:r>
                              <w:t>K</w:t>
                            </w:r>
                            <w:r w:rsidRPr="008D1A64">
                              <w:t>omerční banka, a</w:t>
                            </w:r>
                            <w:r>
                              <w:t>.s., pobočka Ostrava</w:t>
                            </w:r>
                          </w:p>
                          <w:p w14:paraId="43F9ADB6" w14:textId="77777777" w:rsidR="0006691F" w:rsidRDefault="0006691F" w:rsidP="0006691F">
                            <w:pPr>
                              <w:pStyle w:val="zpat0"/>
                            </w:pPr>
                            <w:r>
                              <w:t>č</w:t>
                            </w:r>
                            <w:r w:rsidRPr="008D1A64">
                              <w:t xml:space="preserve">. účtu: </w:t>
                            </w:r>
                            <w:r w:rsidR="009432A2" w:rsidRPr="009432A2">
                              <w:t>107-5522080207</w:t>
                            </w:r>
                            <w:r w:rsidRPr="008D1A64">
                              <w:t>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Textové pole 42"/>
                      <wps:cNvSpPr txBox="1"/>
                      <wps:spPr>
                        <a:xfrm>
                          <a:off x="3309792" y="572201"/>
                          <a:ext cx="393065" cy="20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67B60" w14:textId="77777777" w:rsidR="0006691F" w:rsidRPr="008D1A64" w:rsidRDefault="0006691F" w:rsidP="0006691F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BC4CD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 \* MERGEFORMAT ">
                              <w:r w:rsidR="00BC4CD1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72E6FB" id="Skupina 45" o:spid="_x0000_s1035" style="position:absolute;margin-left:42.75pt;margin-top:759.75pt;width:509.4pt;height:62.35pt;z-index:251672576;mso-position-horizontal-relative:page;mso-position-vertical-relative:page;mso-width-relative:margin;mso-height-relative:margin" coordsize="64697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36" type="#_x0000_t75" style="position:absolute;left:52283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7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<v:textbox>
                  <w:txbxContent>
                    <w:p w14:paraId="7306EEEB" w14:textId="77777777" w:rsidR="0006691F" w:rsidRDefault="0006691F" w:rsidP="0006691F">
                      <w:pPr>
                        <w:pStyle w:val="zpat0"/>
                      </w:pPr>
                      <w:r>
                        <w:t xml:space="preserve">T: </w:t>
                      </w:r>
                      <w:r>
                        <w:tab/>
                      </w:r>
                      <w:r w:rsidR="00317D4F">
                        <w:t xml:space="preserve">+420 </w:t>
                      </w:r>
                      <w:r w:rsidR="009432A2">
                        <w:t>596 752 255</w:t>
                      </w:r>
                    </w:p>
                    <w:p w14:paraId="6C08A87A" w14:textId="77777777" w:rsidR="0006691F" w:rsidRDefault="0006691F" w:rsidP="0006691F">
                      <w:pPr>
                        <w:pStyle w:val="zpat0"/>
                      </w:pPr>
                      <w:r>
                        <w:t xml:space="preserve">M: </w:t>
                      </w:r>
                      <w:r>
                        <w:tab/>
                      </w:r>
                      <w:r w:rsidR="00317D4F">
                        <w:t xml:space="preserve">+420 </w:t>
                      </w:r>
                      <w:r w:rsidR="009432A2">
                        <w:t>775 559 655</w:t>
                      </w:r>
                    </w:p>
                    <w:p w14:paraId="23343AF2" w14:textId="77777777" w:rsidR="0006691F" w:rsidRDefault="0006691F" w:rsidP="0006691F">
                      <w:pPr>
                        <w:pStyle w:val="zpat0"/>
                      </w:pPr>
                      <w:r>
                        <w:t xml:space="preserve">E: </w:t>
                      </w:r>
                      <w:r>
                        <w:tab/>
                      </w:r>
                      <w:r w:rsidR="009432A2">
                        <w:t>jidelna</w:t>
                      </w:r>
                      <w:r w:rsidRPr="000350ED">
                        <w:t>@sportgym-ostrava.cz</w:t>
                      </w:r>
                    </w:p>
                    <w:p w14:paraId="25C61BAD" w14:textId="77777777" w:rsidR="0006691F" w:rsidRDefault="0006691F" w:rsidP="0006691F">
                      <w:pPr>
                        <w:pStyle w:val="zpat0"/>
                      </w:pPr>
                    </w:p>
                    <w:p w14:paraId="3C207372" w14:textId="77777777" w:rsidR="0006691F" w:rsidRDefault="0006691F" w:rsidP="0006691F">
                      <w:pPr>
                        <w:pStyle w:val="zpat0"/>
                      </w:pPr>
                      <w:r w:rsidRPr="008D1A64">
                        <w:t xml:space="preserve">Bankovní spojení: </w:t>
                      </w:r>
                      <w:r>
                        <w:t>K</w:t>
                      </w:r>
                      <w:r w:rsidRPr="008D1A64">
                        <w:t>omerční banka, a</w:t>
                      </w:r>
                      <w:r>
                        <w:t>.s., pobočka Ostrava</w:t>
                      </w:r>
                    </w:p>
                    <w:p w14:paraId="43F9ADB6" w14:textId="77777777" w:rsidR="0006691F" w:rsidRDefault="0006691F" w:rsidP="0006691F">
                      <w:pPr>
                        <w:pStyle w:val="zpat0"/>
                      </w:pPr>
                      <w:r>
                        <w:t>č</w:t>
                      </w:r>
                      <w:r w:rsidRPr="008D1A64">
                        <w:t xml:space="preserve">. účtu: </w:t>
                      </w:r>
                      <w:r w:rsidR="009432A2" w:rsidRPr="009432A2">
                        <w:t>107-5522080207</w:t>
                      </w:r>
                      <w:r w:rsidRPr="008D1A64">
                        <w:t>/0100</w:t>
                      </w:r>
                    </w:p>
                  </w:txbxContent>
                </v:textbox>
              </v:shape>
              <v:shape id="Textové pole 42" o:spid="_x0000_s1038" type="#_x0000_t202" style="position:absolute;left:33097;top:5722;width:393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<v:textbox>
                  <w:txbxContent>
                    <w:p w14:paraId="34967B60" w14:textId="77777777" w:rsidR="0006691F" w:rsidRPr="008D1A64" w:rsidRDefault="0006691F" w:rsidP="0006691F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BC4CD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 \* MERGEFORMAT ">
                        <w:r w:rsidR="00BC4CD1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ED99" w14:textId="77777777" w:rsidR="00E97ED1" w:rsidRDefault="00E97ED1" w:rsidP="00F010DC">
      <w:pPr>
        <w:spacing w:after="0" w:line="240" w:lineRule="auto"/>
      </w:pPr>
      <w:r>
        <w:separator/>
      </w:r>
    </w:p>
  </w:footnote>
  <w:footnote w:type="continuationSeparator" w:id="0">
    <w:p w14:paraId="7072305A" w14:textId="77777777" w:rsidR="00E97ED1" w:rsidRDefault="00E97ED1" w:rsidP="00F0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170A" w14:textId="77777777" w:rsidR="000E187C" w:rsidRDefault="00D20A02" w:rsidP="00D20A02">
    <w:pPr>
      <w:pStyle w:val="zhlav0"/>
    </w:pP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1596F7" wp14:editId="6C4D4EC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3EADB" id="Přímá spojnice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D337D3" wp14:editId="7E118146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0D07C5" id="Přímá spojnic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 w:rsidR="0074457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F7F" w14:textId="77777777" w:rsidR="0033119D" w:rsidRDefault="00A40F7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BBDC22" wp14:editId="45F8DC0E">
              <wp:simplePos x="0" y="0"/>
              <wp:positionH relativeFrom="column">
                <wp:posOffset>-358170</wp:posOffset>
              </wp:positionH>
              <wp:positionV relativeFrom="paragraph">
                <wp:posOffset>-179292</wp:posOffset>
              </wp:positionV>
              <wp:extent cx="7029817" cy="1089960"/>
              <wp:effectExtent l="0" t="0" r="0" b="0"/>
              <wp:wrapNone/>
              <wp:docPr id="58" name="Skupina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817" cy="1089437"/>
                        <a:chOff x="542260" y="63813"/>
                        <a:chExt cx="7030286" cy="1089592"/>
                      </a:xfrm>
                    </wpg:grpSpPr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92235" y="63813"/>
                          <a:ext cx="4680311" cy="8892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7" name="Skupina 57"/>
                      <wpg:cNvGrpSpPr/>
                      <wpg:grpSpPr>
                        <a:xfrm>
                          <a:off x="542260" y="74950"/>
                          <a:ext cx="5846844" cy="1078455"/>
                          <a:chOff x="0" y="522"/>
                          <a:chExt cx="5846844" cy="1078455"/>
                        </a:xfrm>
                      </wpg:grpSpPr>
                      <wps:wsp>
                        <wps:cNvPr id="23" name="Textové pole 23"/>
                        <wps:cNvSpPr txBox="1"/>
                        <wps:spPr>
                          <a:xfrm>
                            <a:off x="1137684" y="53163"/>
                            <a:ext cx="4709160" cy="1009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FF7F6F" w14:textId="77777777" w:rsidR="0033119D" w:rsidRPr="00C56D4E" w:rsidRDefault="0033119D" w:rsidP="002472E3">
                              <w:pPr>
                                <w:pStyle w:val="Zhlav"/>
                                <w:spacing w:line="520" w:lineRule="exact"/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  <w:t xml:space="preserve">Sportovní gymnázium </w:t>
                              </w:r>
                            </w:p>
                            <w:p w14:paraId="1CC8744F" w14:textId="77777777" w:rsidR="0033119D" w:rsidRPr="00C56D4E" w:rsidRDefault="0033119D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Dany a Emila Zátopkových, Ostrava, </w:t>
                              </w:r>
                            </w:p>
                            <w:p w14:paraId="5122A9E7" w14:textId="77777777" w:rsidR="0033119D" w:rsidRPr="00C56D4E" w:rsidRDefault="0033119D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>příspěvková organizace</w:t>
                              </w:r>
                              <w:r w:rsidR="009432A2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 – Školní jídelna</w:t>
                              </w:r>
                            </w:p>
                            <w:p w14:paraId="39DCED64" w14:textId="77777777" w:rsidR="0033119D" w:rsidRDefault="0033119D" w:rsidP="002472E3">
                              <w:pPr>
                                <w:pStyle w:val="Zhlav"/>
                                <w:spacing w:line="240" w:lineRule="exact"/>
                              </w:pP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Volgogradská 2631/6, 700 30</w:t>
                              </w:r>
                              <w:r w:rsidR="0074457C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Ostrava-Zábřeh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Obrázek 5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2"/>
                            <a:ext cx="1061720" cy="107845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BBDC22" id="Skupina 58" o:spid="_x0000_s1030" style="position:absolute;margin-left:-28.2pt;margin-top:-14.1pt;width:553.55pt;height:85.8pt;z-index:251658240;mso-width-relative:margin;mso-height-relative:margin" coordorigin="5422,638" coordsize="70302,10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31" type="#_x0000_t75" style="position:absolute;left:28922;top:638;width:46803;height: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">
                <v:imagedata r:id="rId3" o:title=""/>
              </v:shape>
              <v:group id="Skupina 57" o:spid="_x0000_s1032" style="position:absolute;left:5422;top:749;width:58469;height:10785" coordorigin=",5" coordsize="58468,1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3" o:spid="_x0000_s1033" type="#_x0000_t202" style="position:absolute;left:11376;top:531;width:4709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8FF7F6F" w14:textId="77777777" w:rsidR="0033119D" w:rsidRPr="00C56D4E" w:rsidRDefault="0033119D" w:rsidP="002472E3">
                        <w:pPr>
                          <w:pStyle w:val="Zhlav"/>
                          <w:spacing w:line="520" w:lineRule="exact"/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  <w:t xml:space="preserve">Sportovní gymnázium </w:t>
                        </w:r>
                      </w:p>
                      <w:p w14:paraId="1CC8744F" w14:textId="77777777" w:rsidR="0033119D" w:rsidRPr="00C56D4E" w:rsidRDefault="0033119D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Dany a Emila Zátopkových, Ostrava, </w:t>
                        </w:r>
                      </w:p>
                      <w:p w14:paraId="5122A9E7" w14:textId="77777777" w:rsidR="0033119D" w:rsidRPr="00C56D4E" w:rsidRDefault="0033119D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8"/>
                            <w:szCs w:val="28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>příspěvková organizace</w:t>
                        </w:r>
                        <w:r w:rsidR="009432A2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 – Školní jídelna</w:t>
                        </w:r>
                      </w:p>
                      <w:p w14:paraId="39DCED64" w14:textId="77777777" w:rsidR="0033119D" w:rsidRDefault="0033119D" w:rsidP="002472E3">
                        <w:pPr>
                          <w:pStyle w:val="Zhlav"/>
                          <w:spacing w:line="240" w:lineRule="exact"/>
                        </w:pP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Volgogradská 2631/6, 700 30</w:t>
                        </w:r>
                        <w:r w:rsidR="0074457C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Ostrava-Zábřeh</w:t>
                        </w:r>
                      </w:p>
                    </w:txbxContent>
                  </v:textbox>
                </v:shape>
                <v:shape id="Obrázek 56" o:spid="_x0000_s1034" type="#_x0000_t75" style="position:absolute;top:5;width:10617;height:10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">
                  <v:imagedata r:id="rId4" o:title=""/>
                </v:shape>
              </v:group>
            </v:group>
          </w:pict>
        </mc:Fallback>
      </mc:AlternateContent>
    </w:r>
    <w:r w:rsidR="00E30CD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71EE331" wp14:editId="76FED465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73" name="Přímá spojnic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B035D" id="Přímá spojnic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" strokecolor="#ff8a2d" strokeweight=".5pt">
              <v:stroke joinstyle="miter"/>
              <w10:wrap anchorx="page" anchory="page"/>
            </v:line>
          </w:pict>
        </mc:Fallback>
      </mc:AlternateContent>
    </w:r>
    <w:r w:rsidR="00E30CD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2721CD" wp14:editId="5D4879BB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74" name="Přímá spojnic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5DAF2" id="Přímá spojnice 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" strokecolor="#ff8a2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2A5"/>
    <w:multiLevelType w:val="multilevel"/>
    <w:tmpl w:val="FA6232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00C5AAC"/>
    <w:multiLevelType w:val="hybridMultilevel"/>
    <w:tmpl w:val="D0084444"/>
    <w:lvl w:ilvl="0" w:tplc="16ECDC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5713B"/>
    <w:multiLevelType w:val="hybridMultilevel"/>
    <w:tmpl w:val="38E653A2"/>
    <w:lvl w:ilvl="0" w:tplc="FD4AA4C0">
      <w:start w:val="1"/>
      <w:numFmt w:val="decimal"/>
      <w:pStyle w:val="seznamsl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7BD5"/>
    <w:multiLevelType w:val="hybridMultilevel"/>
    <w:tmpl w:val="B678A924"/>
    <w:lvl w:ilvl="0" w:tplc="386A9AFC">
      <w:start w:val="1"/>
      <w:numFmt w:val="lowerLetter"/>
      <w:pStyle w:val="seznampsmenn"/>
      <w:lvlText w:val="%1)"/>
      <w:lvlJc w:val="left"/>
      <w:pPr>
        <w:ind w:left="107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47196B"/>
    <w:multiLevelType w:val="hybridMultilevel"/>
    <w:tmpl w:val="CDE0A7F0"/>
    <w:lvl w:ilvl="0" w:tplc="353ED7EE">
      <w:start w:val="1"/>
      <w:numFmt w:val="bullet"/>
      <w:pStyle w:val="seznamodrky"/>
      <w:lvlText w:val=""/>
      <w:lvlJc w:val="left"/>
      <w:pPr>
        <w:ind w:left="143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59C06CFE"/>
    <w:multiLevelType w:val="hybridMultilevel"/>
    <w:tmpl w:val="DF542CD6"/>
    <w:lvl w:ilvl="0" w:tplc="EA9C0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75678"/>
    <w:multiLevelType w:val="hybridMultilevel"/>
    <w:tmpl w:val="D80E46A8"/>
    <w:lvl w:ilvl="0" w:tplc="C704A0F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30091">
    <w:abstractNumId w:val="3"/>
  </w:num>
  <w:num w:numId="2" w16cid:durableId="1320881913">
    <w:abstractNumId w:val="3"/>
  </w:num>
  <w:num w:numId="3" w16cid:durableId="1033381571">
    <w:abstractNumId w:val="6"/>
  </w:num>
  <w:num w:numId="4" w16cid:durableId="247080878">
    <w:abstractNumId w:val="0"/>
  </w:num>
  <w:num w:numId="5" w16cid:durableId="1414352179">
    <w:abstractNumId w:val="4"/>
  </w:num>
  <w:num w:numId="6" w16cid:durableId="1671760701">
    <w:abstractNumId w:val="2"/>
  </w:num>
  <w:num w:numId="7" w16cid:durableId="1647125061">
    <w:abstractNumId w:val="5"/>
  </w:num>
  <w:num w:numId="8" w16cid:durableId="84963850">
    <w:abstractNumId w:val="1"/>
  </w:num>
  <w:num w:numId="9" w16cid:durableId="1543522277">
    <w:abstractNumId w:val="3"/>
    <w:lvlOverride w:ilvl="0">
      <w:startOverride w:val="1"/>
    </w:lvlOverride>
  </w:num>
  <w:num w:numId="10" w16cid:durableId="9711788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DF"/>
    <w:rsid w:val="00006877"/>
    <w:rsid w:val="00015EDB"/>
    <w:rsid w:val="00027066"/>
    <w:rsid w:val="000350ED"/>
    <w:rsid w:val="00043398"/>
    <w:rsid w:val="00053473"/>
    <w:rsid w:val="0006691F"/>
    <w:rsid w:val="00071D4B"/>
    <w:rsid w:val="00072EFA"/>
    <w:rsid w:val="0009583D"/>
    <w:rsid w:val="000A46F5"/>
    <w:rsid w:val="000A613A"/>
    <w:rsid w:val="000C2F01"/>
    <w:rsid w:val="000C5F41"/>
    <w:rsid w:val="000E0895"/>
    <w:rsid w:val="000E187C"/>
    <w:rsid w:val="000F0240"/>
    <w:rsid w:val="000F1A56"/>
    <w:rsid w:val="00100D7E"/>
    <w:rsid w:val="00112BB8"/>
    <w:rsid w:val="0011483C"/>
    <w:rsid w:val="0014117C"/>
    <w:rsid w:val="00152381"/>
    <w:rsid w:val="00185647"/>
    <w:rsid w:val="00191425"/>
    <w:rsid w:val="001947E3"/>
    <w:rsid w:val="001B3FA9"/>
    <w:rsid w:val="001B7A34"/>
    <w:rsid w:val="001D02DA"/>
    <w:rsid w:val="001D39D8"/>
    <w:rsid w:val="001F20CB"/>
    <w:rsid w:val="00203623"/>
    <w:rsid w:val="0021219E"/>
    <w:rsid w:val="0021420C"/>
    <w:rsid w:val="0021463C"/>
    <w:rsid w:val="00220DE1"/>
    <w:rsid w:val="002269BE"/>
    <w:rsid w:val="00232566"/>
    <w:rsid w:val="002470F5"/>
    <w:rsid w:val="002472E3"/>
    <w:rsid w:val="0026045C"/>
    <w:rsid w:val="00260AD0"/>
    <w:rsid w:val="00274501"/>
    <w:rsid w:val="00284959"/>
    <w:rsid w:val="002854FF"/>
    <w:rsid w:val="002A21C9"/>
    <w:rsid w:val="002B39D4"/>
    <w:rsid w:val="002B684F"/>
    <w:rsid w:val="002C3317"/>
    <w:rsid w:val="002D6EB7"/>
    <w:rsid w:val="002F66F6"/>
    <w:rsid w:val="00300452"/>
    <w:rsid w:val="0030129D"/>
    <w:rsid w:val="00317D4F"/>
    <w:rsid w:val="00320A82"/>
    <w:rsid w:val="0033119D"/>
    <w:rsid w:val="003376A7"/>
    <w:rsid w:val="0034422D"/>
    <w:rsid w:val="00351399"/>
    <w:rsid w:val="003645A9"/>
    <w:rsid w:val="00366F30"/>
    <w:rsid w:val="00375B26"/>
    <w:rsid w:val="003917B6"/>
    <w:rsid w:val="003B2211"/>
    <w:rsid w:val="003E4860"/>
    <w:rsid w:val="003F2E0E"/>
    <w:rsid w:val="00404644"/>
    <w:rsid w:val="0040613C"/>
    <w:rsid w:val="00432133"/>
    <w:rsid w:val="00432D03"/>
    <w:rsid w:val="004372BA"/>
    <w:rsid w:val="004416C0"/>
    <w:rsid w:val="00451F61"/>
    <w:rsid w:val="00453368"/>
    <w:rsid w:val="004764CA"/>
    <w:rsid w:val="0047713C"/>
    <w:rsid w:val="00496833"/>
    <w:rsid w:val="004B78DD"/>
    <w:rsid w:val="004D2AA1"/>
    <w:rsid w:val="004E619A"/>
    <w:rsid w:val="004F030B"/>
    <w:rsid w:val="00506527"/>
    <w:rsid w:val="005202DF"/>
    <w:rsid w:val="005304E4"/>
    <w:rsid w:val="00543F70"/>
    <w:rsid w:val="00545461"/>
    <w:rsid w:val="00561772"/>
    <w:rsid w:val="00565419"/>
    <w:rsid w:val="00584DFC"/>
    <w:rsid w:val="005B4806"/>
    <w:rsid w:val="005B737F"/>
    <w:rsid w:val="005D0801"/>
    <w:rsid w:val="005D1FFF"/>
    <w:rsid w:val="005D265A"/>
    <w:rsid w:val="005E3C45"/>
    <w:rsid w:val="005E585F"/>
    <w:rsid w:val="005E7612"/>
    <w:rsid w:val="005F0B23"/>
    <w:rsid w:val="006023CD"/>
    <w:rsid w:val="00602E89"/>
    <w:rsid w:val="00627427"/>
    <w:rsid w:val="006335BE"/>
    <w:rsid w:val="00654C35"/>
    <w:rsid w:val="006554B3"/>
    <w:rsid w:val="00657806"/>
    <w:rsid w:val="00660B7D"/>
    <w:rsid w:val="00662C0E"/>
    <w:rsid w:val="00676F08"/>
    <w:rsid w:val="006864EA"/>
    <w:rsid w:val="006B43D1"/>
    <w:rsid w:val="006D0A6C"/>
    <w:rsid w:val="006E7381"/>
    <w:rsid w:val="006F28F5"/>
    <w:rsid w:val="007105D9"/>
    <w:rsid w:val="0074457C"/>
    <w:rsid w:val="0074520C"/>
    <w:rsid w:val="0075137E"/>
    <w:rsid w:val="00756D34"/>
    <w:rsid w:val="007608BC"/>
    <w:rsid w:val="00781903"/>
    <w:rsid w:val="00781EB1"/>
    <w:rsid w:val="00796517"/>
    <w:rsid w:val="007C06AF"/>
    <w:rsid w:val="007D0603"/>
    <w:rsid w:val="007F3C9B"/>
    <w:rsid w:val="007F4D0E"/>
    <w:rsid w:val="008219BE"/>
    <w:rsid w:val="008229A6"/>
    <w:rsid w:val="0083323B"/>
    <w:rsid w:val="00841190"/>
    <w:rsid w:val="00842BA3"/>
    <w:rsid w:val="00860293"/>
    <w:rsid w:val="008624A7"/>
    <w:rsid w:val="00874050"/>
    <w:rsid w:val="008845F1"/>
    <w:rsid w:val="00893F94"/>
    <w:rsid w:val="00896289"/>
    <w:rsid w:val="008A0601"/>
    <w:rsid w:val="008A08C1"/>
    <w:rsid w:val="008A2E57"/>
    <w:rsid w:val="008A5CD2"/>
    <w:rsid w:val="008A7F14"/>
    <w:rsid w:val="008B3C6B"/>
    <w:rsid w:val="008C3696"/>
    <w:rsid w:val="008D1A64"/>
    <w:rsid w:val="008F31EB"/>
    <w:rsid w:val="00912111"/>
    <w:rsid w:val="009129C8"/>
    <w:rsid w:val="009432A2"/>
    <w:rsid w:val="009838EF"/>
    <w:rsid w:val="009876FB"/>
    <w:rsid w:val="009900B6"/>
    <w:rsid w:val="00992F48"/>
    <w:rsid w:val="009A1D0D"/>
    <w:rsid w:val="009C3FD9"/>
    <w:rsid w:val="009C4731"/>
    <w:rsid w:val="009D1F16"/>
    <w:rsid w:val="009E1238"/>
    <w:rsid w:val="009E27DF"/>
    <w:rsid w:val="009E5D26"/>
    <w:rsid w:val="009F22D7"/>
    <w:rsid w:val="00A110B6"/>
    <w:rsid w:val="00A304CE"/>
    <w:rsid w:val="00A40F75"/>
    <w:rsid w:val="00A41803"/>
    <w:rsid w:val="00A43E44"/>
    <w:rsid w:val="00A45297"/>
    <w:rsid w:val="00A54648"/>
    <w:rsid w:val="00A56715"/>
    <w:rsid w:val="00A76E12"/>
    <w:rsid w:val="00A8002B"/>
    <w:rsid w:val="00A85DC9"/>
    <w:rsid w:val="00A90FDD"/>
    <w:rsid w:val="00A9354D"/>
    <w:rsid w:val="00A95321"/>
    <w:rsid w:val="00AB3B5E"/>
    <w:rsid w:val="00AB560D"/>
    <w:rsid w:val="00AE549C"/>
    <w:rsid w:val="00B03023"/>
    <w:rsid w:val="00B03AC2"/>
    <w:rsid w:val="00B10BDE"/>
    <w:rsid w:val="00B23FFF"/>
    <w:rsid w:val="00B40F96"/>
    <w:rsid w:val="00B500AF"/>
    <w:rsid w:val="00B5478D"/>
    <w:rsid w:val="00B934E5"/>
    <w:rsid w:val="00B9657B"/>
    <w:rsid w:val="00B968DD"/>
    <w:rsid w:val="00BA6926"/>
    <w:rsid w:val="00BC4CD1"/>
    <w:rsid w:val="00BD478F"/>
    <w:rsid w:val="00BD6EF9"/>
    <w:rsid w:val="00C07EF9"/>
    <w:rsid w:val="00C10AD5"/>
    <w:rsid w:val="00C37F91"/>
    <w:rsid w:val="00C41FD1"/>
    <w:rsid w:val="00C50B2F"/>
    <w:rsid w:val="00C56D4E"/>
    <w:rsid w:val="00C63740"/>
    <w:rsid w:val="00C76712"/>
    <w:rsid w:val="00CA2A08"/>
    <w:rsid w:val="00CA7334"/>
    <w:rsid w:val="00CB25DF"/>
    <w:rsid w:val="00CB4659"/>
    <w:rsid w:val="00CC38B3"/>
    <w:rsid w:val="00CE3FC0"/>
    <w:rsid w:val="00CF53E6"/>
    <w:rsid w:val="00D02827"/>
    <w:rsid w:val="00D02870"/>
    <w:rsid w:val="00D02F3E"/>
    <w:rsid w:val="00D14F64"/>
    <w:rsid w:val="00D20A02"/>
    <w:rsid w:val="00D231EB"/>
    <w:rsid w:val="00D35FFD"/>
    <w:rsid w:val="00D70E99"/>
    <w:rsid w:val="00D8177A"/>
    <w:rsid w:val="00D9049A"/>
    <w:rsid w:val="00DA6EAE"/>
    <w:rsid w:val="00DA75EB"/>
    <w:rsid w:val="00DB40DD"/>
    <w:rsid w:val="00DB51EC"/>
    <w:rsid w:val="00DC4EF9"/>
    <w:rsid w:val="00DD3FEA"/>
    <w:rsid w:val="00DE1442"/>
    <w:rsid w:val="00DE19C9"/>
    <w:rsid w:val="00E02D71"/>
    <w:rsid w:val="00E03EA2"/>
    <w:rsid w:val="00E30CDE"/>
    <w:rsid w:val="00E416DF"/>
    <w:rsid w:val="00E50C38"/>
    <w:rsid w:val="00E66EDF"/>
    <w:rsid w:val="00E77DF9"/>
    <w:rsid w:val="00E82042"/>
    <w:rsid w:val="00E858B0"/>
    <w:rsid w:val="00E86CA6"/>
    <w:rsid w:val="00E943AD"/>
    <w:rsid w:val="00E97ED1"/>
    <w:rsid w:val="00EA16FA"/>
    <w:rsid w:val="00EB7FD5"/>
    <w:rsid w:val="00EC79E3"/>
    <w:rsid w:val="00F010DC"/>
    <w:rsid w:val="00F12124"/>
    <w:rsid w:val="00F315C0"/>
    <w:rsid w:val="00F54881"/>
    <w:rsid w:val="00F65003"/>
    <w:rsid w:val="00F67542"/>
    <w:rsid w:val="00F801B7"/>
    <w:rsid w:val="00F85C5D"/>
    <w:rsid w:val="00F97F80"/>
    <w:rsid w:val="00FA3A8E"/>
    <w:rsid w:val="00FA4C15"/>
    <w:rsid w:val="00FB110C"/>
    <w:rsid w:val="00FB3EDB"/>
    <w:rsid w:val="00FC11D0"/>
    <w:rsid w:val="00FD22B2"/>
    <w:rsid w:val="00FD4E51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212FC"/>
  <w15:chartTrackingRefBased/>
  <w15:docId w15:val="{94172268-23AE-4737-9E65-1CCF580B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F80"/>
  </w:style>
  <w:style w:type="paragraph" w:styleId="Nadpis1">
    <w:name w:val="heading 1"/>
    <w:basedOn w:val="Normln"/>
    <w:next w:val="Normln"/>
    <w:link w:val="Nadpis1Char"/>
    <w:uiPriority w:val="9"/>
    <w:qFormat/>
    <w:rsid w:val="00300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DA7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4117C"/>
    <w:pPr>
      <w:keepNext/>
      <w:keepLines/>
      <w:spacing w:before="200" w:after="0" w:line="276" w:lineRule="auto"/>
      <w:outlineLvl w:val="2"/>
    </w:pPr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la">
    <w:name w:val="_seznam čísla"/>
    <w:basedOn w:val="seznamodrky"/>
    <w:autoRedefine/>
    <w:qFormat/>
    <w:rsid w:val="00152381"/>
    <w:pPr>
      <w:numPr>
        <w:numId w:val="6"/>
      </w:numPr>
      <w:suppressAutoHyphens/>
      <w:ind w:left="284" w:hanging="284"/>
    </w:pPr>
  </w:style>
  <w:style w:type="character" w:customStyle="1" w:styleId="Nadpis3Char">
    <w:name w:val="Nadpis 3 Char"/>
    <w:basedOn w:val="Standardnpsmoodstavce"/>
    <w:link w:val="Nadpis3"/>
    <w:uiPriority w:val="9"/>
    <w:rsid w:val="0014117C"/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paragraph" w:customStyle="1" w:styleId="nzev-tituldokumentu">
    <w:name w:val="_název-titul dokumentu"/>
    <w:basedOn w:val="odstavec"/>
    <w:next w:val="Nadpis1"/>
    <w:autoRedefine/>
    <w:qFormat/>
    <w:rsid w:val="00896289"/>
    <w:pPr>
      <w:suppressAutoHyphens/>
      <w:autoSpaceDE w:val="0"/>
      <w:autoSpaceDN w:val="0"/>
      <w:spacing w:before="1320" w:after="480" w:line="520" w:lineRule="exact"/>
      <w:jc w:val="center"/>
    </w:pPr>
    <w:rPr>
      <w:b/>
      <w:spacing w:val="5"/>
      <w:sz w:val="48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3004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0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">
    <w:name w:val="_podpis"/>
    <w:basedOn w:val="odstavec"/>
    <w:autoRedefine/>
    <w:qFormat/>
    <w:rsid w:val="0011483C"/>
    <w:pPr>
      <w:spacing w:before="1680"/>
      <w:contextualSpacing/>
    </w:pPr>
  </w:style>
  <w:style w:type="paragraph" w:customStyle="1" w:styleId="seznampsmenn">
    <w:name w:val="_seznam písmenný"/>
    <w:basedOn w:val="seznamodrky"/>
    <w:autoRedefine/>
    <w:qFormat/>
    <w:rsid w:val="00893F94"/>
    <w:pPr>
      <w:numPr>
        <w:numId w:val="1"/>
      </w:numPr>
    </w:pPr>
    <w:rPr>
      <w:rFonts w:cs="Times New Roman"/>
      <w:szCs w:val="20"/>
    </w:rPr>
  </w:style>
  <w:style w:type="paragraph" w:customStyle="1" w:styleId="odstavec">
    <w:name w:val="_odstavec"/>
    <w:basedOn w:val="Normln"/>
    <w:autoRedefine/>
    <w:qFormat/>
    <w:rsid w:val="00F67542"/>
    <w:pPr>
      <w:spacing w:before="120" w:after="240" w:line="280" w:lineRule="exact"/>
      <w:jc w:val="both"/>
    </w:pPr>
    <w:rPr>
      <w:rFonts w:ascii="Tahoma" w:eastAsia="Times New Roman" w:hAnsi="Tahoma" w:cs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60"/>
    <w:rPr>
      <w:rFonts w:ascii="Times New Roman" w:hAnsi="Times New Roman" w:cs="Times New Roman"/>
      <w:sz w:val="24"/>
      <w:szCs w:val="24"/>
    </w:rPr>
  </w:style>
  <w:style w:type="paragraph" w:customStyle="1" w:styleId="nadpis10">
    <w:name w:val="_nadpis 1"/>
    <w:basedOn w:val="Nadpis1"/>
    <w:next w:val="odstavec"/>
    <w:autoRedefine/>
    <w:qFormat/>
    <w:rsid w:val="00DE1442"/>
    <w:pPr>
      <w:spacing w:before="600" w:line="300" w:lineRule="exact"/>
      <w:jc w:val="center"/>
    </w:pPr>
    <w:rPr>
      <w:rFonts w:ascii="Tahoma" w:hAnsi="Tahoma"/>
      <w:b/>
      <w:color w:val="auto"/>
      <w:sz w:val="28"/>
      <w:lang w:eastAsia="cs-CZ"/>
    </w:rPr>
  </w:style>
  <w:style w:type="paragraph" w:customStyle="1" w:styleId="nadpis2">
    <w:name w:val="_nadpis 2"/>
    <w:basedOn w:val="Nadpis20"/>
    <w:next w:val="odstavec"/>
    <w:autoRedefine/>
    <w:qFormat/>
    <w:rsid w:val="007608BC"/>
    <w:pPr>
      <w:numPr>
        <w:ilvl w:val="1"/>
        <w:numId w:val="4"/>
      </w:numPr>
    </w:pPr>
    <w:rPr>
      <w:rFonts w:ascii="Tahoma" w:hAnsi="Tahoma" w:cs="Arial"/>
      <w:color w:val="auto"/>
      <w:sz w:val="24"/>
      <w:szCs w:val="22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DA7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znamodrky">
    <w:name w:val="_seznam odrážky"/>
    <w:basedOn w:val="odstavec"/>
    <w:autoRedefine/>
    <w:qFormat/>
    <w:rsid w:val="00CB25DF"/>
    <w:pPr>
      <w:numPr>
        <w:numId w:val="5"/>
      </w:numPr>
      <w:ind w:left="227" w:hanging="227"/>
      <w:contextualSpacing/>
    </w:pPr>
  </w:style>
  <w:style w:type="paragraph" w:customStyle="1" w:styleId="vc">
    <w:name w:val="_věc"/>
    <w:basedOn w:val="nadpis10"/>
    <w:next w:val="odstavec"/>
    <w:autoRedefine/>
    <w:qFormat/>
    <w:rsid w:val="00A8002B"/>
    <w:pPr>
      <w:spacing w:before="1320" w:after="480"/>
    </w:pPr>
    <w:rPr>
      <w:b w:val="0"/>
      <w:noProof/>
    </w:rPr>
  </w:style>
  <w:style w:type="paragraph" w:customStyle="1" w:styleId="odvolacdaje">
    <w:name w:val="_odvolací údaje"/>
    <w:basedOn w:val="odstavec"/>
    <w:autoRedefine/>
    <w:qFormat/>
    <w:rsid w:val="00896289"/>
    <w:pPr>
      <w:tabs>
        <w:tab w:val="left" w:pos="1418"/>
      </w:tabs>
      <w:spacing w:before="1800"/>
      <w:contextualSpacing/>
      <w:jc w:val="left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6CA6"/>
    <w:pPr>
      <w:spacing w:after="100"/>
    </w:pPr>
  </w:style>
  <w:style w:type="paragraph" w:customStyle="1" w:styleId="adresa">
    <w:name w:val="_adresa"/>
    <w:basedOn w:val="odstavec"/>
    <w:autoRedefine/>
    <w:qFormat/>
    <w:rsid w:val="002C3317"/>
    <w:pPr>
      <w:spacing w:before="0" w:after="0"/>
      <w:contextualSpacing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0DC"/>
  </w:style>
  <w:style w:type="paragraph" w:styleId="Zpat">
    <w:name w:val="footer"/>
    <w:basedOn w:val="Normln"/>
    <w:link w:val="Zpat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0DC"/>
  </w:style>
  <w:style w:type="paragraph" w:customStyle="1" w:styleId="zpat0">
    <w:name w:val="_zápatí"/>
    <w:basedOn w:val="Zpat"/>
    <w:autoRedefine/>
    <w:qFormat/>
    <w:rsid w:val="00C56D4E"/>
    <w:pPr>
      <w:tabs>
        <w:tab w:val="left" w:pos="284"/>
      </w:tabs>
      <w:spacing w:line="180" w:lineRule="exact"/>
    </w:pPr>
    <w:rPr>
      <w:rFonts w:ascii="Tahoma" w:hAnsi="Tahoma"/>
      <w:bCs/>
      <w:color w:val="808080" w:themeColor="background1" w:themeShade="80"/>
      <w:sz w:val="16"/>
    </w:rPr>
  </w:style>
  <w:style w:type="character" w:styleId="Hypertextovodkaz">
    <w:name w:val="Hyperlink"/>
    <w:basedOn w:val="Standardnpsmoodstavce"/>
    <w:uiPriority w:val="99"/>
    <w:unhideWhenUsed/>
    <w:rsid w:val="008D1A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F7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C3696"/>
    <w:rPr>
      <w:color w:val="808080"/>
    </w:rPr>
  </w:style>
  <w:style w:type="paragraph" w:customStyle="1" w:styleId="zhlav0">
    <w:name w:val="_záhlaví"/>
    <w:basedOn w:val="zpat0"/>
    <w:autoRedefine/>
    <w:qFormat/>
    <w:rsid w:val="00C56D4E"/>
    <w:pPr>
      <w:jc w:val="right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C11D0"/>
    <w:pPr>
      <w:ind w:left="720"/>
      <w:contextualSpacing/>
    </w:pPr>
  </w:style>
  <w:style w:type="paragraph" w:customStyle="1" w:styleId="Default">
    <w:name w:val="Default"/>
    <w:rsid w:val="00FB1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bezmezer">
    <w:name w:val="_odstavec bez mezer"/>
    <w:basedOn w:val="odstavec"/>
    <w:autoRedefine/>
    <w:qFormat/>
    <w:rsid w:val="00F67542"/>
    <w:pPr>
      <w:tabs>
        <w:tab w:val="left" w:pos="4606"/>
      </w:tabs>
      <w:contextualSpacing/>
      <w:jc w:val="left"/>
    </w:pPr>
  </w:style>
  <w:style w:type="character" w:styleId="Nevyeenzmnka">
    <w:name w:val="Unresolved Mention"/>
    <w:basedOn w:val="Standardnpsmoodstavce"/>
    <w:uiPriority w:val="99"/>
    <w:semiHidden/>
    <w:unhideWhenUsed/>
    <w:rsid w:val="0015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sportgym-ostrava.cz" TargetMode="External"/><Relationship Id="rId13" Type="http://schemas.openxmlformats.org/officeDocument/2006/relationships/hyperlink" Target="https://www.strav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delna@sportgym-ostrava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v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rav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ortgym-ostrava.cz/wp-content/uploads/2023/05/isic-informace-ke-skolnim-prukazum.pdf" TargetMode="Externa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\AppData\Local\Microsoft\Windows\Temporary%20Internet%20Files\Content.IE5\KUBC4AYM\HP%20z&#225;kladn&#237;%20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AD67-67F3-4BD8-98DB-E95CEDD1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základní CB.dotx</Template>
  <TotalTime>6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Komorášová</dc:creator>
  <cp:keywords/>
  <dc:description/>
  <cp:lastModifiedBy>Lucie Dobřecká</cp:lastModifiedBy>
  <cp:revision>8</cp:revision>
  <cp:lastPrinted>2025-05-27T07:27:00Z</cp:lastPrinted>
  <dcterms:created xsi:type="dcterms:W3CDTF">2025-05-27T07:27:00Z</dcterms:created>
  <dcterms:modified xsi:type="dcterms:W3CDTF">2026-06-17T07:09:00Z</dcterms:modified>
</cp:coreProperties>
</file>